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78C" w:rsidRDefault="004E078C" w:rsidP="004E078C">
      <w:pPr>
        <w:pStyle w:val="Textoindependiente"/>
        <w:spacing w:line="300" w:lineRule="exact"/>
      </w:pPr>
    </w:p>
    <w:p w:rsidR="006E6EFC" w:rsidRDefault="004E078C" w:rsidP="003D5C91">
      <w:pPr>
        <w:pStyle w:val="Textoindependiente"/>
        <w:spacing w:line="300" w:lineRule="exact"/>
        <w:rPr>
          <w:rFonts w:ascii="Verdana" w:hAnsi="Verdana"/>
          <w:b/>
          <w:sz w:val="22"/>
          <w:szCs w:val="22"/>
        </w:rPr>
      </w:pPr>
      <w:r w:rsidRPr="001041D4">
        <w:rPr>
          <w:rFonts w:ascii="Verdana" w:hAnsi="Verdana"/>
          <w:b/>
          <w:sz w:val="22"/>
          <w:szCs w:val="22"/>
        </w:rPr>
        <w:t xml:space="preserve">MEMORIA ECONÓMICA </w:t>
      </w:r>
      <w:r w:rsidR="00EA0A4B" w:rsidRPr="001041D4">
        <w:rPr>
          <w:rFonts w:ascii="Verdana" w:hAnsi="Verdana"/>
          <w:b/>
          <w:sz w:val="22"/>
          <w:szCs w:val="22"/>
        </w:rPr>
        <w:t>RELATIVA</w:t>
      </w:r>
      <w:r w:rsidR="003D5C91" w:rsidRPr="001041D4">
        <w:rPr>
          <w:rFonts w:ascii="Verdana" w:hAnsi="Verdana"/>
          <w:b/>
          <w:sz w:val="22"/>
          <w:szCs w:val="22"/>
        </w:rPr>
        <w:t xml:space="preserve"> AL TEXTO DEL </w:t>
      </w:r>
      <w:r w:rsidR="003026A0">
        <w:rPr>
          <w:rFonts w:ascii="Verdana" w:hAnsi="Verdana"/>
          <w:b/>
          <w:sz w:val="22"/>
          <w:szCs w:val="22"/>
        </w:rPr>
        <w:t xml:space="preserve">PROYECTO DE DECRETO DE MODIFICACIÓN DEL DECRETO </w:t>
      </w:r>
      <w:r w:rsidR="00D464CF">
        <w:rPr>
          <w:rFonts w:ascii="Verdana" w:hAnsi="Verdana"/>
          <w:b/>
          <w:sz w:val="22"/>
          <w:szCs w:val="22"/>
        </w:rPr>
        <w:t xml:space="preserve">SOBRE LA PARTICIPACIÓN VOLUNTARIA DE LA CIUDADANÍA EN EL SISTEMA VASCO DE ATENCIÓN DE </w:t>
      </w:r>
      <w:proofErr w:type="spellStart"/>
      <w:r w:rsidR="00D464CF">
        <w:rPr>
          <w:rFonts w:ascii="Verdana" w:hAnsi="Verdana"/>
          <w:b/>
          <w:sz w:val="22"/>
          <w:szCs w:val="22"/>
        </w:rPr>
        <w:t>MERGENCIAS</w:t>
      </w:r>
      <w:proofErr w:type="spellEnd"/>
    </w:p>
    <w:p w:rsidR="00EA15B6" w:rsidRPr="001041D4" w:rsidRDefault="00EA15B6" w:rsidP="003D5C91">
      <w:pPr>
        <w:pStyle w:val="Textoindependiente"/>
        <w:spacing w:line="300" w:lineRule="exact"/>
        <w:rPr>
          <w:rFonts w:ascii="Verdana" w:hAnsi="Verdana"/>
          <w:b/>
          <w:sz w:val="22"/>
          <w:szCs w:val="22"/>
        </w:rPr>
      </w:pPr>
    </w:p>
    <w:p w:rsidR="004E078C" w:rsidRPr="00B84B04" w:rsidRDefault="004E078C" w:rsidP="004E078C">
      <w:pPr>
        <w:spacing w:line="300" w:lineRule="exact"/>
        <w:jc w:val="center"/>
        <w:rPr>
          <w:b/>
        </w:rPr>
      </w:pPr>
    </w:p>
    <w:p w:rsidR="006E6EFC" w:rsidRDefault="004E078C" w:rsidP="006450D2">
      <w:pPr>
        <w:pStyle w:val="Sangradetextonormal"/>
        <w:spacing w:line="300" w:lineRule="exact"/>
        <w:ind w:left="0"/>
        <w:jc w:val="both"/>
        <w:rPr>
          <w:rFonts w:ascii="Verdana" w:hAnsi="Verdana"/>
          <w:b/>
          <w:u w:val="single"/>
        </w:rPr>
      </w:pPr>
      <w:r w:rsidRPr="00F3213F">
        <w:rPr>
          <w:rFonts w:ascii="Verdana" w:hAnsi="Verdana"/>
          <w:b/>
          <w:u w:val="single"/>
        </w:rPr>
        <w:t>OBJETO Y COMPROMISOS</w:t>
      </w:r>
    </w:p>
    <w:p w:rsidR="00DA1EE6" w:rsidRPr="00F3213F" w:rsidRDefault="00DA1EE6" w:rsidP="006450D2">
      <w:pPr>
        <w:pStyle w:val="Sangradetextonormal"/>
        <w:spacing w:line="300" w:lineRule="exact"/>
        <w:ind w:left="0"/>
        <w:jc w:val="both"/>
        <w:rPr>
          <w:rFonts w:ascii="Verdana" w:hAnsi="Verdana"/>
          <w:b/>
          <w:u w:val="single"/>
        </w:rPr>
      </w:pPr>
    </w:p>
    <w:p w:rsidR="00D464CF" w:rsidRPr="00584168" w:rsidRDefault="00D464CF" w:rsidP="00D464CF">
      <w:pPr>
        <w:jc w:val="both"/>
        <w:rPr>
          <w:rFonts w:ascii="Arial" w:hAnsi="Arial" w:cs="Arial"/>
        </w:rPr>
      </w:pPr>
      <w:bookmarkStart w:id="0" w:name="_GoBack"/>
      <w:r w:rsidRPr="00584168">
        <w:rPr>
          <w:rFonts w:ascii="Arial" w:hAnsi="Arial" w:cs="Arial"/>
        </w:rPr>
        <w:t xml:space="preserve">El Decreto </w:t>
      </w:r>
      <w:r w:rsidRPr="00584168">
        <w:rPr>
          <w:rFonts w:ascii="Arial" w:hAnsi="Arial" w:cs="Arial"/>
          <w:iCs/>
        </w:rPr>
        <w:t xml:space="preserve">24/2010, de 19 de enero, sobre la participación voluntaria de la ciudadanía en el sistema vasco de atención de emergencias, desarrollaba el capítulo V de la </w:t>
      </w:r>
      <w:r w:rsidRPr="00584168">
        <w:rPr>
          <w:rFonts w:ascii="Arial" w:hAnsi="Arial" w:cs="Arial"/>
        </w:rPr>
        <w:t>Ley 1/1996, de 3 de abril, de Gestión de Emergencias.</w:t>
      </w:r>
    </w:p>
    <w:bookmarkEnd w:id="0"/>
    <w:p w:rsidR="00D464CF" w:rsidRPr="00C26B0F" w:rsidRDefault="00D464CF" w:rsidP="00D464CF">
      <w:pPr>
        <w:jc w:val="both"/>
        <w:rPr>
          <w:rFonts w:ascii="Arial" w:hAnsi="Arial" w:cs="Arial"/>
        </w:rPr>
      </w:pPr>
    </w:p>
    <w:p w:rsidR="00823BEB" w:rsidRDefault="00D464CF" w:rsidP="00D464CF">
      <w:pPr>
        <w:jc w:val="both"/>
        <w:rPr>
          <w:rFonts w:ascii="Arial" w:hAnsi="Arial" w:cs="Arial"/>
          <w:iCs/>
        </w:rPr>
      </w:pPr>
      <w:r w:rsidRPr="00D16A4E">
        <w:rPr>
          <w:rFonts w:ascii="Arial" w:hAnsi="Arial" w:cs="Arial"/>
          <w:iCs/>
        </w:rPr>
        <w:t>La citada ley se modificó en 2016 y después se procedió a aprobar el Decreto Legislativo 1/2017, de 27 de abril, por el que se aprueba el texto refundido de la Ley de Gestión de Emergencias. Tales modificaciones legales afectaron</w:t>
      </w:r>
      <w:r w:rsidR="00823BEB" w:rsidRPr="00D16A4E">
        <w:rPr>
          <w:rFonts w:ascii="Arial" w:hAnsi="Arial" w:cs="Arial"/>
          <w:iCs/>
        </w:rPr>
        <w:t>:</w:t>
      </w:r>
    </w:p>
    <w:p w:rsidR="00317D87" w:rsidRPr="00D16A4E" w:rsidRDefault="00317D87" w:rsidP="00D464CF">
      <w:pPr>
        <w:jc w:val="both"/>
        <w:rPr>
          <w:rFonts w:ascii="Arial" w:hAnsi="Arial" w:cs="Arial"/>
          <w:iCs/>
        </w:rPr>
      </w:pPr>
    </w:p>
    <w:p w:rsidR="00823BEB" w:rsidRPr="00823BEB" w:rsidRDefault="00823BEB" w:rsidP="00823BEB">
      <w:pPr>
        <w:pStyle w:val="Prrafodelista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  <w:iCs/>
        </w:rPr>
        <w:t>P</w:t>
      </w:r>
      <w:r w:rsidR="00D464CF" w:rsidRPr="00823BEB">
        <w:rPr>
          <w:rFonts w:ascii="Arial" w:hAnsi="Arial" w:cs="Arial"/>
          <w:iCs/>
        </w:rPr>
        <w:t>arcialmente a algunos aspectos del régimen del voluntariado de protección civil.</w:t>
      </w:r>
    </w:p>
    <w:p w:rsidR="00823BEB" w:rsidRPr="00823BEB" w:rsidRDefault="00823BEB" w:rsidP="00823BEB">
      <w:pPr>
        <w:pStyle w:val="Prrafodelista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  <w:iCs/>
        </w:rPr>
        <w:t xml:space="preserve">Además </w:t>
      </w:r>
      <w:r w:rsidR="00D464CF" w:rsidRPr="00823BEB">
        <w:rPr>
          <w:rFonts w:ascii="Arial" w:hAnsi="Arial" w:cs="Arial"/>
          <w:iCs/>
        </w:rPr>
        <w:t xml:space="preserve">se ha modificado igualmente la normativa estatal sobre protección civil  </w:t>
      </w:r>
    </w:p>
    <w:p w:rsidR="00D464CF" w:rsidRPr="00823BEB" w:rsidRDefault="00823BEB" w:rsidP="00823BEB">
      <w:pPr>
        <w:pStyle w:val="Prrafodelista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  <w:iCs/>
        </w:rPr>
        <w:t>L</w:t>
      </w:r>
      <w:r w:rsidR="00D464CF" w:rsidRPr="00823BEB">
        <w:rPr>
          <w:rFonts w:ascii="Arial" w:hAnsi="Arial" w:cs="Arial"/>
          <w:iCs/>
        </w:rPr>
        <w:t xml:space="preserve">a actual </w:t>
      </w:r>
      <w:r w:rsidR="00D464CF" w:rsidRPr="00823BEB">
        <w:rPr>
          <w:rFonts w:ascii="Arial" w:hAnsi="Arial" w:cs="Arial"/>
        </w:rPr>
        <w:t xml:space="preserve">Ley estatal 17/2015, de 9 de julio, del Sistema Nacional de Protección Civil, contiene nuevas previsiones en materia de voluntariado de protección civil. </w:t>
      </w:r>
    </w:p>
    <w:p w:rsidR="00D464CF" w:rsidRPr="00C26B0F" w:rsidRDefault="00D464CF" w:rsidP="00D464CF">
      <w:pPr>
        <w:jc w:val="both"/>
        <w:rPr>
          <w:rFonts w:ascii="Arial" w:hAnsi="Arial" w:cs="Arial"/>
        </w:rPr>
      </w:pPr>
    </w:p>
    <w:p w:rsidR="00D464CF" w:rsidRPr="00D16A4E" w:rsidRDefault="00D464CF" w:rsidP="00D464CF">
      <w:pPr>
        <w:jc w:val="both"/>
        <w:rPr>
          <w:rFonts w:ascii="Arial" w:hAnsi="Arial" w:cs="Arial"/>
          <w:iCs/>
        </w:rPr>
      </w:pPr>
      <w:r w:rsidRPr="00D16A4E">
        <w:rPr>
          <w:rFonts w:ascii="Arial" w:hAnsi="Arial" w:cs="Arial"/>
        </w:rPr>
        <w:t xml:space="preserve">De todo ello </w:t>
      </w:r>
      <w:r w:rsidRPr="00D16A4E">
        <w:rPr>
          <w:rFonts w:ascii="Arial" w:hAnsi="Arial" w:cs="Arial"/>
          <w:iCs/>
        </w:rPr>
        <w:t xml:space="preserve">deriva la necesidad de adaptar el </w:t>
      </w:r>
      <w:r w:rsidRPr="00D16A4E">
        <w:rPr>
          <w:rFonts w:ascii="Arial" w:hAnsi="Arial" w:cs="Arial"/>
        </w:rPr>
        <w:t xml:space="preserve">Decreto </w:t>
      </w:r>
      <w:r w:rsidRPr="00D16A4E">
        <w:rPr>
          <w:rFonts w:ascii="Arial" w:hAnsi="Arial" w:cs="Arial"/>
          <w:iCs/>
        </w:rPr>
        <w:t>24/2010 a la nueva regulación legal.</w:t>
      </w:r>
    </w:p>
    <w:p w:rsidR="00D464CF" w:rsidRPr="00D16A4E" w:rsidRDefault="00D464CF" w:rsidP="00D464CF">
      <w:pPr>
        <w:jc w:val="both"/>
        <w:rPr>
          <w:rFonts w:ascii="Arial" w:hAnsi="Arial" w:cs="Arial"/>
          <w:iCs/>
        </w:rPr>
      </w:pPr>
    </w:p>
    <w:p w:rsidR="00D464CF" w:rsidRPr="00C26B0F" w:rsidRDefault="00D464CF" w:rsidP="00D464CF">
      <w:pPr>
        <w:jc w:val="both"/>
        <w:rPr>
          <w:rFonts w:ascii="Arial" w:hAnsi="Arial" w:cs="Arial"/>
        </w:rPr>
      </w:pPr>
      <w:r w:rsidRPr="00D16A4E">
        <w:rPr>
          <w:rFonts w:ascii="Arial" w:hAnsi="Arial" w:cs="Arial"/>
          <w:iCs/>
        </w:rPr>
        <w:t xml:space="preserve">Ello supone introducir el concepto de redes de apoyo </w:t>
      </w:r>
      <w:r w:rsidRPr="00D16A4E">
        <w:rPr>
          <w:rFonts w:ascii="Arial" w:hAnsi="Arial" w:cs="Arial"/>
        </w:rPr>
        <w:t>y participación ciudadana al</w:t>
      </w:r>
      <w:r w:rsidRPr="00C26B0F">
        <w:rPr>
          <w:rFonts w:ascii="Arial" w:hAnsi="Arial" w:cs="Arial"/>
        </w:rPr>
        <w:t xml:space="preserve"> sistema vasco de atención a emergencias y protección civil, red que conforman el conjunto de organizaciones del voluntariado y entidades colaboradores convenidas inscritas en el registro.</w:t>
      </w:r>
    </w:p>
    <w:p w:rsidR="003E7B42" w:rsidRPr="00D16A4E" w:rsidRDefault="00D464CF" w:rsidP="00D464CF">
      <w:pPr>
        <w:pStyle w:val="bopvdetalle"/>
        <w:shd w:val="clear" w:color="auto" w:fill="FFFFFF"/>
        <w:spacing w:after="0"/>
        <w:jc w:val="both"/>
        <w:rPr>
          <w:rFonts w:ascii="Arial" w:hAnsi="Arial" w:cs="Arial"/>
          <w:color w:val="000000"/>
          <w:sz w:val="22"/>
          <w:szCs w:val="22"/>
        </w:rPr>
      </w:pPr>
      <w:r w:rsidRPr="00D16A4E">
        <w:rPr>
          <w:rFonts w:ascii="Arial" w:hAnsi="Arial" w:cs="Arial"/>
          <w:color w:val="000000"/>
          <w:sz w:val="22"/>
          <w:szCs w:val="22"/>
        </w:rPr>
        <w:t xml:space="preserve">El conjunto de las organizaciones de voluntariado constituye una red de apoyo al sistema vasco de atención de emergencias y protección civil. </w:t>
      </w:r>
      <w:r w:rsidR="003E7B42" w:rsidRPr="00D16A4E">
        <w:rPr>
          <w:rFonts w:ascii="Arial" w:hAnsi="Arial" w:cs="Arial"/>
          <w:color w:val="000000"/>
          <w:sz w:val="22"/>
          <w:szCs w:val="22"/>
        </w:rPr>
        <w:t>Esta red está constituida de la siguiente manera:</w:t>
      </w:r>
      <w:r w:rsidR="003F7423" w:rsidRPr="00D16A4E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3E7B42" w:rsidRPr="00D16A4E" w:rsidRDefault="003E7B42" w:rsidP="003E7B42">
      <w:pPr>
        <w:pStyle w:val="bopvdetalle"/>
        <w:numPr>
          <w:ilvl w:val="0"/>
          <w:numId w:val="4"/>
        </w:numPr>
        <w:shd w:val="clear" w:color="auto" w:fill="FFFFFF"/>
        <w:spacing w:after="0"/>
        <w:jc w:val="both"/>
        <w:rPr>
          <w:rFonts w:ascii="Arial" w:hAnsi="Arial" w:cs="Arial"/>
          <w:color w:val="000000"/>
          <w:sz w:val="22"/>
          <w:szCs w:val="22"/>
        </w:rPr>
      </w:pPr>
      <w:r w:rsidRPr="00D16A4E">
        <w:rPr>
          <w:rFonts w:ascii="Arial" w:hAnsi="Arial" w:cs="Arial"/>
          <w:color w:val="000000"/>
          <w:sz w:val="22"/>
          <w:szCs w:val="22"/>
        </w:rPr>
        <w:t>P</w:t>
      </w:r>
      <w:r w:rsidR="00D464CF" w:rsidRPr="00D16A4E">
        <w:rPr>
          <w:rFonts w:ascii="Arial" w:hAnsi="Arial" w:cs="Arial"/>
          <w:color w:val="000000"/>
          <w:sz w:val="22"/>
          <w:szCs w:val="22"/>
        </w:rPr>
        <w:t xml:space="preserve">or una parte por las organizaciones locales del voluntariado y, </w:t>
      </w:r>
    </w:p>
    <w:p w:rsidR="00D464CF" w:rsidRPr="00C26B0F" w:rsidRDefault="003E7B42" w:rsidP="003E7B42">
      <w:pPr>
        <w:pStyle w:val="bopvdetalle"/>
        <w:numPr>
          <w:ilvl w:val="0"/>
          <w:numId w:val="4"/>
        </w:numPr>
        <w:shd w:val="clear" w:color="auto" w:fill="FFFFFF"/>
        <w:spacing w:after="0"/>
        <w:jc w:val="both"/>
        <w:rPr>
          <w:rFonts w:ascii="Arial" w:hAnsi="Arial" w:cs="Arial"/>
          <w:color w:val="000000"/>
          <w:sz w:val="22"/>
          <w:szCs w:val="22"/>
        </w:rPr>
      </w:pPr>
      <w:r w:rsidRPr="00D16A4E">
        <w:rPr>
          <w:rFonts w:ascii="Arial" w:hAnsi="Arial" w:cs="Arial"/>
          <w:color w:val="000000"/>
          <w:sz w:val="22"/>
          <w:szCs w:val="22"/>
        </w:rPr>
        <w:t>P</w:t>
      </w:r>
      <w:r w:rsidR="00D464CF" w:rsidRPr="00D16A4E">
        <w:rPr>
          <w:rFonts w:ascii="Arial" w:hAnsi="Arial" w:cs="Arial"/>
          <w:color w:val="000000"/>
          <w:sz w:val="22"/>
          <w:szCs w:val="22"/>
        </w:rPr>
        <w:t>or otra</w:t>
      </w:r>
      <w:r w:rsidR="00D464CF" w:rsidRPr="00D464CF">
        <w:rPr>
          <w:rFonts w:ascii="Arial" w:hAnsi="Arial" w:cs="Arial"/>
          <w:b/>
          <w:color w:val="000000"/>
          <w:sz w:val="22"/>
          <w:szCs w:val="22"/>
        </w:rPr>
        <w:t>,</w:t>
      </w:r>
      <w:r w:rsidR="00D464CF" w:rsidRPr="00C26B0F">
        <w:rPr>
          <w:rFonts w:ascii="Arial" w:hAnsi="Arial" w:cs="Arial"/>
          <w:color w:val="000000"/>
          <w:sz w:val="22"/>
          <w:szCs w:val="22"/>
        </w:rPr>
        <w:t xml:space="preserve"> por aquellas entidades que tienen entre sus fines el apoyo a la protección civil y que por tal razón y atendiendo a la complementariedad que pueden suponer para reforzar el sistema de atención a emergencias y protección civil pueden suponer en áreas o especialidades en las que es preciso un refuerzo ciudadano, la Administración General de la Comunidad Autónoma decide convenir con tales entidades para que de modo altruista y desinteresado ofrezcan tal apoyo. </w:t>
      </w:r>
    </w:p>
    <w:p w:rsidR="00D464CF" w:rsidRPr="00D16A4E" w:rsidRDefault="00D464CF" w:rsidP="00D464CF">
      <w:pPr>
        <w:pStyle w:val="bopvdetalle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C26B0F">
        <w:rPr>
          <w:rFonts w:ascii="Arial" w:hAnsi="Arial" w:cs="Arial"/>
          <w:color w:val="000000"/>
          <w:sz w:val="22"/>
          <w:szCs w:val="22"/>
        </w:rPr>
        <w:t xml:space="preserve">Se </w:t>
      </w:r>
      <w:r w:rsidRPr="00D16A4E">
        <w:rPr>
          <w:rFonts w:ascii="Arial" w:hAnsi="Arial" w:cs="Arial"/>
          <w:color w:val="000000"/>
          <w:sz w:val="22"/>
          <w:szCs w:val="22"/>
        </w:rPr>
        <w:t>sustituye</w:t>
      </w:r>
      <w:r w:rsidRPr="00C26B0F">
        <w:rPr>
          <w:rFonts w:ascii="Arial" w:hAnsi="Arial" w:cs="Arial"/>
          <w:color w:val="000000"/>
          <w:sz w:val="22"/>
          <w:szCs w:val="22"/>
        </w:rPr>
        <w:t xml:space="preserve"> el capítulo dedicado a los bomberos y bomberas voluntarios por una disposición asistemática que remite su régimen a lo que dispongan los reglamentos de cada servicio. Ya anteriormente la regulación reglamentaria se limitaba a reiterar lo dispuesto en la ley y remitirse a los reglamentos de cada servicio, desligándolo del resto de la regulación del Decreto. </w:t>
      </w:r>
      <w:r w:rsidRPr="00D16A4E">
        <w:rPr>
          <w:rFonts w:ascii="Arial" w:hAnsi="Arial" w:cs="Arial"/>
          <w:color w:val="000000"/>
          <w:sz w:val="22"/>
          <w:szCs w:val="22"/>
        </w:rPr>
        <w:t xml:space="preserve">Por tal razón se opta por excluir de la regulación del articulado a tal figura y contenerla en una disposición adicional, lo cual concuerda con lo que expresa el </w:t>
      </w:r>
      <w:r w:rsidRPr="00D16A4E">
        <w:rPr>
          <w:rFonts w:ascii="Arial" w:hAnsi="Arial" w:cs="Arial"/>
          <w:sz w:val="22"/>
          <w:szCs w:val="22"/>
        </w:rPr>
        <w:t xml:space="preserve">artículo 49 del  Decreto Legislativo 1/2017, de 27 de abril, por el que </w:t>
      </w:r>
      <w:r w:rsidRPr="00D16A4E">
        <w:rPr>
          <w:rFonts w:ascii="Arial" w:hAnsi="Arial" w:cs="Arial"/>
          <w:sz w:val="22"/>
          <w:szCs w:val="22"/>
        </w:rPr>
        <w:lastRenderedPageBreak/>
        <w:t>se aprueba el texto refundido de la Ley de Gestión de Emergencias, que contiene una remisión en bloque a la normativa de los servicios de bomberos.</w:t>
      </w:r>
    </w:p>
    <w:p w:rsidR="00D464CF" w:rsidRPr="00C26B0F" w:rsidRDefault="00D464CF" w:rsidP="00D464CF">
      <w:pPr>
        <w:pStyle w:val="bopvdetalle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D464CF" w:rsidRPr="00C26B0F" w:rsidRDefault="00D464CF" w:rsidP="00D464CF">
      <w:pPr>
        <w:jc w:val="both"/>
        <w:rPr>
          <w:rFonts w:ascii="Arial" w:hAnsi="Arial" w:cs="Arial"/>
          <w:iCs/>
        </w:rPr>
      </w:pPr>
      <w:r w:rsidRPr="00D16A4E">
        <w:rPr>
          <w:rFonts w:ascii="Arial" w:hAnsi="Arial" w:cs="Arial"/>
        </w:rPr>
        <w:t>Por otra parte se adapta el reglamento a lo dispuesto en la ley respecto a las medidas para para compatibilizar el deber del voluntario con su vida laboral y desarrollo profesional; se corrigen las remisiones legales que efectúa el Decreto a normas ya derogadas o modificadas y se adapta</w:t>
      </w:r>
      <w:r w:rsidRPr="00C26B0F">
        <w:rPr>
          <w:rFonts w:ascii="Arial" w:hAnsi="Arial" w:cs="Arial"/>
        </w:rPr>
        <w:t xml:space="preserve"> a</w:t>
      </w:r>
      <w:r w:rsidRPr="00C26B0F">
        <w:rPr>
          <w:rFonts w:ascii="Arial" w:hAnsi="Arial" w:cs="Arial"/>
          <w:iCs/>
        </w:rPr>
        <w:t xml:space="preserve"> la nueva regulación del procedimiento administrativo común y a las exigencias de la administración electrónica en relación al registro de entidades y organizaciones del voluntariado de protección civil.</w:t>
      </w:r>
    </w:p>
    <w:p w:rsidR="00D464CF" w:rsidRPr="00C26B0F" w:rsidRDefault="00D464CF" w:rsidP="00D464CF">
      <w:pPr>
        <w:pStyle w:val="bopvdetalle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D464CF" w:rsidRPr="00C26B0F" w:rsidRDefault="00D464CF" w:rsidP="00D464CF">
      <w:pPr>
        <w:pStyle w:val="bopvdetalle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C26B0F">
        <w:rPr>
          <w:rFonts w:ascii="Arial" w:hAnsi="Arial" w:cs="Arial"/>
          <w:sz w:val="22"/>
          <w:szCs w:val="22"/>
        </w:rPr>
        <w:t xml:space="preserve">Respecto a los documentos personales o acreditaciones que expide el Gobierno Vasco para el personal voluntario de las organizaciones locales </w:t>
      </w:r>
      <w:r w:rsidRPr="00D16A4E">
        <w:rPr>
          <w:rFonts w:ascii="Arial" w:hAnsi="Arial" w:cs="Arial"/>
          <w:sz w:val="22"/>
          <w:szCs w:val="22"/>
        </w:rPr>
        <w:t>se elimina la necesidad de renovación del documento cada tres años por resultar innecesaria</w:t>
      </w:r>
      <w:r w:rsidRPr="00C26B0F">
        <w:rPr>
          <w:rFonts w:ascii="Arial" w:hAnsi="Arial" w:cs="Arial"/>
          <w:sz w:val="22"/>
          <w:szCs w:val="22"/>
        </w:rPr>
        <w:t>.</w:t>
      </w:r>
    </w:p>
    <w:p w:rsidR="00D464CF" w:rsidRPr="00C26B0F" w:rsidRDefault="00D464CF" w:rsidP="00D464CF">
      <w:pPr>
        <w:pStyle w:val="bopvdetalle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D464CF" w:rsidRPr="00D16A4E" w:rsidRDefault="00D464CF" w:rsidP="00D464CF">
      <w:pPr>
        <w:jc w:val="both"/>
        <w:rPr>
          <w:rFonts w:ascii="Arial" w:hAnsi="Arial" w:cs="Arial"/>
        </w:rPr>
      </w:pPr>
      <w:r w:rsidRPr="00D16A4E">
        <w:rPr>
          <w:rFonts w:ascii="Arial" w:hAnsi="Arial" w:cs="Arial"/>
        </w:rPr>
        <w:t>Igualmente implica regular la formación o competencias curriculares precisas para obtener la acreditación como voluntario de protección civil y regular la forma de acreditación de tales competencias curriculares, así como los planes de formación de la Academia Vasca de Policía y Emergencias.</w:t>
      </w:r>
    </w:p>
    <w:p w:rsidR="0067693B" w:rsidRPr="00C26B0F" w:rsidRDefault="0067693B" w:rsidP="00D464CF">
      <w:pPr>
        <w:jc w:val="both"/>
        <w:rPr>
          <w:rFonts w:ascii="Arial" w:hAnsi="Arial" w:cs="Arial"/>
        </w:rPr>
      </w:pPr>
    </w:p>
    <w:p w:rsidR="00D464CF" w:rsidRPr="00C26B0F" w:rsidRDefault="00D464CF" w:rsidP="00D464CF">
      <w:pPr>
        <w:pStyle w:val="bopvdetalle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C26B0F">
        <w:rPr>
          <w:rFonts w:ascii="Arial" w:hAnsi="Arial" w:cs="Arial"/>
          <w:color w:val="000000"/>
          <w:sz w:val="22"/>
          <w:szCs w:val="22"/>
        </w:rPr>
        <w:t xml:space="preserve">Las competencias curriculares para participar como voluntario en actividades preventivas y de intervención en emergencias se regulan atendiendo a las destrezas básicas que deben disponerse para formar parte de la red de apoyo a los servicios profesionales de la protección civil. </w:t>
      </w:r>
    </w:p>
    <w:p w:rsidR="00D464CF" w:rsidRPr="00C26B0F" w:rsidRDefault="00D464CF" w:rsidP="00D464CF">
      <w:pPr>
        <w:pStyle w:val="bopvdetalle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67693B" w:rsidRDefault="00D464CF" w:rsidP="00D464CF">
      <w:pPr>
        <w:pStyle w:val="bopvdetalle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C26B0F">
        <w:rPr>
          <w:rFonts w:ascii="Arial" w:hAnsi="Arial" w:cs="Arial"/>
          <w:color w:val="000000"/>
          <w:sz w:val="22"/>
          <w:szCs w:val="22"/>
        </w:rPr>
        <w:t xml:space="preserve">Tales competencias o destrezas pueden venir matizadas en el caso de entidades colaboradores de la protección civil cuando se trate de una colaboración muy específica o especializada que no requiere disponer del conjunto de tales destrezas o por el contrario requiere de otras no relacionadas entre las competencias generales. </w:t>
      </w:r>
    </w:p>
    <w:p w:rsidR="0067693B" w:rsidRDefault="0067693B" w:rsidP="00D464CF">
      <w:pPr>
        <w:pStyle w:val="bopvdetalle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D464CF" w:rsidRPr="00C26B0F" w:rsidRDefault="00D464CF" w:rsidP="00D464CF">
      <w:pPr>
        <w:pStyle w:val="bopvdetalle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C26B0F">
        <w:rPr>
          <w:rFonts w:ascii="Arial" w:hAnsi="Arial" w:cs="Arial"/>
          <w:color w:val="000000"/>
          <w:sz w:val="22"/>
          <w:szCs w:val="22"/>
        </w:rPr>
        <w:t>En tales casos los convenios que regulan la integración de estas entidades colaboradores en el sistema de atención a emergencias pueden establecer que competencias curriculares resultan adecuadas y cómo acreditarlas.</w:t>
      </w:r>
    </w:p>
    <w:p w:rsidR="00D464CF" w:rsidRPr="00C26B0F" w:rsidRDefault="00D464CF" w:rsidP="00D464CF">
      <w:pPr>
        <w:pStyle w:val="bopvdetalle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3F7423" w:rsidRPr="00D16A4E" w:rsidRDefault="00D464CF" w:rsidP="00D464CF">
      <w:pPr>
        <w:pStyle w:val="bopvdetalle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D16A4E">
        <w:rPr>
          <w:rFonts w:ascii="Arial" w:hAnsi="Arial" w:cs="Arial"/>
          <w:color w:val="000000"/>
          <w:sz w:val="22"/>
          <w:szCs w:val="22"/>
        </w:rPr>
        <w:t>La acreditación de las competencias curriculares puede realizarse</w:t>
      </w:r>
      <w:r w:rsidR="003F7423" w:rsidRPr="00D16A4E">
        <w:rPr>
          <w:rFonts w:ascii="Arial" w:hAnsi="Arial" w:cs="Arial"/>
          <w:color w:val="000000"/>
          <w:sz w:val="22"/>
          <w:szCs w:val="22"/>
        </w:rPr>
        <w:t>:</w:t>
      </w:r>
    </w:p>
    <w:p w:rsidR="003F7423" w:rsidRPr="00D16A4E" w:rsidRDefault="003F7423" w:rsidP="00D464CF">
      <w:pPr>
        <w:pStyle w:val="bopvdetalle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3F7423" w:rsidRPr="00D16A4E" w:rsidRDefault="003F7423" w:rsidP="003F7423">
      <w:pPr>
        <w:pStyle w:val="bopvdetalle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D16A4E">
        <w:rPr>
          <w:rFonts w:ascii="Arial" w:hAnsi="Arial" w:cs="Arial"/>
          <w:color w:val="000000"/>
          <w:sz w:val="22"/>
          <w:szCs w:val="22"/>
        </w:rPr>
        <w:t>M</w:t>
      </w:r>
      <w:r w:rsidR="00D464CF" w:rsidRPr="00D16A4E">
        <w:rPr>
          <w:rFonts w:ascii="Arial" w:hAnsi="Arial" w:cs="Arial"/>
          <w:color w:val="000000"/>
          <w:sz w:val="22"/>
          <w:szCs w:val="22"/>
        </w:rPr>
        <w:t>ediante la superación de cursos de formación organizados y homologados por la Academia Vasca de Policía y Emergencias;</w:t>
      </w:r>
    </w:p>
    <w:p w:rsidR="003F7423" w:rsidRPr="00D16A4E" w:rsidRDefault="003F7423" w:rsidP="003F7423">
      <w:pPr>
        <w:pStyle w:val="bopvdetalle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D16A4E">
        <w:rPr>
          <w:rFonts w:ascii="Arial" w:hAnsi="Arial" w:cs="Arial"/>
          <w:color w:val="000000"/>
          <w:sz w:val="22"/>
          <w:szCs w:val="22"/>
        </w:rPr>
        <w:t>T</w:t>
      </w:r>
      <w:r w:rsidR="00D464CF" w:rsidRPr="00D16A4E">
        <w:rPr>
          <w:rFonts w:ascii="Arial" w:hAnsi="Arial" w:cs="Arial"/>
          <w:color w:val="000000"/>
          <w:sz w:val="22"/>
          <w:szCs w:val="22"/>
        </w:rPr>
        <w:t xml:space="preserve">ítulos académicos o certificados profesionales que las acreditan per se; o </w:t>
      </w:r>
    </w:p>
    <w:p w:rsidR="003F7423" w:rsidRDefault="003F7423" w:rsidP="003F7423">
      <w:pPr>
        <w:pStyle w:val="bopvdetalle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D16A4E">
        <w:rPr>
          <w:rFonts w:ascii="Arial" w:hAnsi="Arial" w:cs="Arial"/>
          <w:color w:val="000000"/>
          <w:sz w:val="22"/>
          <w:szCs w:val="22"/>
        </w:rPr>
        <w:t>H</w:t>
      </w:r>
      <w:r w:rsidR="00D464CF" w:rsidRPr="00D16A4E">
        <w:rPr>
          <w:rFonts w:ascii="Arial" w:hAnsi="Arial" w:cs="Arial"/>
          <w:color w:val="000000"/>
          <w:sz w:val="22"/>
          <w:szCs w:val="22"/>
        </w:rPr>
        <w:t>aber participado como profesional en servicios esenciales del sistema de</w:t>
      </w:r>
      <w:r w:rsidR="00D464CF" w:rsidRPr="00C26B0F">
        <w:rPr>
          <w:rFonts w:ascii="Arial" w:hAnsi="Arial" w:cs="Arial"/>
          <w:color w:val="000000"/>
          <w:sz w:val="22"/>
          <w:szCs w:val="22"/>
        </w:rPr>
        <w:t xml:space="preserve"> atención a emergencias y protección civil. </w:t>
      </w:r>
    </w:p>
    <w:p w:rsidR="00D464CF" w:rsidRPr="00C26B0F" w:rsidRDefault="00D464CF" w:rsidP="003F7423">
      <w:pPr>
        <w:pStyle w:val="bopvdetalle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C26B0F">
        <w:rPr>
          <w:rFonts w:ascii="Arial" w:hAnsi="Arial" w:cs="Arial"/>
          <w:color w:val="000000"/>
          <w:sz w:val="22"/>
          <w:szCs w:val="22"/>
        </w:rPr>
        <w:t>Se exime de acreditar tales competencias curriculares a quienes ya con anterioridad a la entrada en vigor de esta norma venían ejerciendo como voluntarios de pleno derecho en tales organizaciones.</w:t>
      </w:r>
    </w:p>
    <w:p w:rsidR="00D464CF" w:rsidRPr="0067693B" w:rsidRDefault="00D464CF" w:rsidP="00D464CF">
      <w:pPr>
        <w:pStyle w:val="bopvdetalle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D464CF" w:rsidRPr="00C26B0F" w:rsidRDefault="00D464CF" w:rsidP="00D464CF">
      <w:pPr>
        <w:pStyle w:val="bopvdetalle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67693B">
        <w:rPr>
          <w:rFonts w:ascii="Arial" w:hAnsi="Arial" w:cs="Arial"/>
          <w:b/>
          <w:color w:val="000000"/>
          <w:sz w:val="22"/>
          <w:szCs w:val="22"/>
        </w:rPr>
        <w:t>Por último, se exige la tramitación electrónica para la inscripción</w:t>
      </w:r>
      <w:r w:rsidRPr="00C26B0F">
        <w:rPr>
          <w:rFonts w:ascii="Arial" w:hAnsi="Arial" w:cs="Arial"/>
          <w:color w:val="000000"/>
          <w:sz w:val="22"/>
          <w:szCs w:val="22"/>
        </w:rPr>
        <w:t xml:space="preserve"> en el registro de organizaciones del voluntariado.</w:t>
      </w:r>
    </w:p>
    <w:p w:rsidR="00EA0A4B" w:rsidRPr="00D464CF" w:rsidRDefault="00EA0A4B" w:rsidP="006450D2">
      <w:pPr>
        <w:jc w:val="both"/>
        <w:rPr>
          <w:rFonts w:ascii="Verdana" w:hAnsi="Verdana"/>
          <w:lang w:val="es-ES"/>
        </w:rPr>
      </w:pPr>
    </w:p>
    <w:p w:rsidR="004E078C" w:rsidRDefault="004E078C" w:rsidP="006450D2">
      <w:pPr>
        <w:pStyle w:val="Sangradetextonormal"/>
        <w:spacing w:line="300" w:lineRule="exact"/>
        <w:ind w:left="0"/>
        <w:jc w:val="both"/>
        <w:rPr>
          <w:rFonts w:ascii="Verdana" w:hAnsi="Verdana"/>
          <w:b/>
          <w:u w:val="single"/>
        </w:rPr>
      </w:pPr>
      <w:r w:rsidRPr="00F3213F">
        <w:rPr>
          <w:rFonts w:ascii="Verdana" w:hAnsi="Verdana"/>
          <w:b/>
          <w:u w:val="single"/>
        </w:rPr>
        <w:t>REPERCUSIÓN ECONÓMICA</w:t>
      </w:r>
    </w:p>
    <w:p w:rsidR="00114D61" w:rsidRDefault="003026A0" w:rsidP="00652A7F">
      <w:pPr>
        <w:jc w:val="both"/>
        <w:rPr>
          <w:rFonts w:ascii="Verdana" w:hAnsi="Verdana"/>
        </w:rPr>
      </w:pPr>
      <w:r>
        <w:rPr>
          <w:rFonts w:ascii="Verdana" w:hAnsi="Verdana"/>
        </w:rPr>
        <w:t>Al</w:t>
      </w:r>
      <w:r w:rsidR="00317D87">
        <w:rPr>
          <w:rFonts w:ascii="Verdana" w:hAnsi="Verdana"/>
        </w:rPr>
        <w:t xml:space="preserve"> ser una modificación normativa fundamentalmente prevista</w:t>
      </w:r>
      <w:r w:rsidR="00D16A4E">
        <w:rPr>
          <w:rFonts w:ascii="Verdana" w:hAnsi="Verdana"/>
        </w:rPr>
        <w:t xml:space="preserve"> para adaptar el Decreto 24/2010 a la nueva regulación legal</w:t>
      </w:r>
      <w:r w:rsidR="00C70550" w:rsidRPr="00610CBA">
        <w:rPr>
          <w:rFonts w:ascii="Verdana" w:hAnsi="Verdana"/>
        </w:rPr>
        <w:t xml:space="preserve">, </w:t>
      </w:r>
      <w:r w:rsidR="00652A7F">
        <w:rPr>
          <w:rFonts w:ascii="Verdana" w:hAnsi="Verdana"/>
        </w:rPr>
        <w:t xml:space="preserve">no </w:t>
      </w:r>
      <w:r w:rsidR="00652A7F" w:rsidRPr="003E3431">
        <w:rPr>
          <w:rFonts w:ascii="Verdana" w:hAnsi="Verdana"/>
        </w:rPr>
        <w:t>existe repercusión económica reseñable</w:t>
      </w:r>
      <w:r w:rsidR="00C70550">
        <w:rPr>
          <w:rFonts w:ascii="Verdana" w:hAnsi="Verdana"/>
        </w:rPr>
        <w:t xml:space="preserve"> por parte de la Administración General de la Comunidad Autónoma de Euskadi</w:t>
      </w:r>
      <w:r w:rsidR="00652A7F">
        <w:rPr>
          <w:rFonts w:ascii="Verdana" w:hAnsi="Verdana"/>
        </w:rPr>
        <w:t>.</w:t>
      </w:r>
    </w:p>
    <w:p w:rsidR="00652A7F" w:rsidRDefault="00652A7F" w:rsidP="00652A7F">
      <w:pPr>
        <w:jc w:val="both"/>
        <w:rPr>
          <w:rFonts w:ascii="Verdana" w:hAnsi="Verdana"/>
        </w:rPr>
      </w:pPr>
    </w:p>
    <w:p w:rsidR="00DA1EE6" w:rsidRDefault="00DA1EE6" w:rsidP="00652A7F">
      <w:pPr>
        <w:jc w:val="both"/>
        <w:rPr>
          <w:rFonts w:ascii="Verdana" w:hAnsi="Verdana"/>
        </w:rPr>
      </w:pPr>
    </w:p>
    <w:p w:rsidR="00DA1EE6" w:rsidRDefault="00DA1EE6" w:rsidP="00652A7F">
      <w:pPr>
        <w:jc w:val="both"/>
        <w:rPr>
          <w:rFonts w:ascii="Verdana" w:hAnsi="Verdana"/>
        </w:rPr>
      </w:pPr>
    </w:p>
    <w:p w:rsidR="00823BEB" w:rsidRDefault="00823BEB" w:rsidP="006450D2">
      <w:pPr>
        <w:pStyle w:val="Sangradetextonormal"/>
        <w:spacing w:line="300" w:lineRule="exact"/>
        <w:ind w:left="0"/>
        <w:jc w:val="both"/>
        <w:rPr>
          <w:rFonts w:ascii="Verdana" w:hAnsi="Verdana"/>
        </w:rPr>
      </w:pPr>
      <w:r w:rsidRPr="00823BEB">
        <w:rPr>
          <w:rFonts w:ascii="Verdana" w:hAnsi="Verdana"/>
        </w:rPr>
        <w:lastRenderedPageBreak/>
        <w:t>Si de la asunción de tal compromiso se derivara algún coste para el Departamento</w:t>
      </w:r>
      <w:r w:rsidR="00652A7F">
        <w:rPr>
          <w:rFonts w:ascii="Verdana" w:hAnsi="Verdana"/>
        </w:rPr>
        <w:t xml:space="preserve"> de Seguridad (Dirección de Atención de Emergencias y Meteorología) o a la Academia Vasca de Policía y Emergencias,</w:t>
      </w:r>
      <w:r w:rsidRPr="00823BEB">
        <w:rPr>
          <w:rFonts w:ascii="Verdana" w:hAnsi="Verdana"/>
        </w:rPr>
        <w:t xml:space="preserve"> </w:t>
      </w:r>
      <w:r w:rsidR="00652A7F">
        <w:rPr>
          <w:rFonts w:ascii="Verdana" w:hAnsi="Verdana"/>
        </w:rPr>
        <w:t>estaría</w:t>
      </w:r>
      <w:r w:rsidR="00317D87">
        <w:rPr>
          <w:rFonts w:ascii="Verdana" w:hAnsi="Verdana"/>
        </w:rPr>
        <w:t xml:space="preserve"> cubierto</w:t>
      </w:r>
      <w:r w:rsidR="00652A7F">
        <w:rPr>
          <w:rFonts w:ascii="Verdana" w:hAnsi="Verdana"/>
        </w:rPr>
        <w:t xml:space="preserve"> por el desarrollo presupuestario dispuesto en cada momento o por el régimen de modificaciones presupuestarias </w:t>
      </w:r>
      <w:r w:rsidR="00610CBA">
        <w:rPr>
          <w:rFonts w:ascii="Verdana" w:hAnsi="Verdana"/>
        </w:rPr>
        <w:t>vigente</w:t>
      </w:r>
      <w:r w:rsidR="00DA1EE6">
        <w:rPr>
          <w:rFonts w:ascii="Verdana" w:hAnsi="Verdana"/>
        </w:rPr>
        <w:t>.</w:t>
      </w:r>
      <w:r w:rsidR="00610CBA">
        <w:rPr>
          <w:rFonts w:ascii="Verdana" w:hAnsi="Verdana"/>
        </w:rPr>
        <w:t xml:space="preserve"> </w:t>
      </w:r>
    </w:p>
    <w:p w:rsidR="00DB36AE" w:rsidRPr="00DB36AE" w:rsidRDefault="00DB36AE" w:rsidP="00DB36AE">
      <w:pPr>
        <w:jc w:val="both"/>
        <w:rPr>
          <w:rFonts w:ascii="Verdana" w:hAnsi="Verdana"/>
        </w:rPr>
      </w:pPr>
    </w:p>
    <w:p w:rsidR="004E078C" w:rsidRPr="00F3213F" w:rsidRDefault="004E078C" w:rsidP="00DB36AE">
      <w:pPr>
        <w:pStyle w:val="Sangradetextonormal"/>
        <w:spacing w:line="300" w:lineRule="exact"/>
        <w:jc w:val="both"/>
        <w:rPr>
          <w:rFonts w:ascii="Verdana" w:hAnsi="Verdana"/>
        </w:rPr>
      </w:pPr>
      <w:r w:rsidRPr="00F3213F">
        <w:rPr>
          <w:rFonts w:ascii="Verdana" w:hAnsi="Verdana"/>
        </w:rPr>
        <w:t xml:space="preserve">           </w:t>
      </w:r>
      <w:r w:rsidR="00A440C3" w:rsidRPr="00F3213F">
        <w:rPr>
          <w:rFonts w:ascii="Verdana" w:hAnsi="Verdana"/>
        </w:rPr>
        <w:t xml:space="preserve">  En </w:t>
      </w:r>
      <w:r w:rsidRPr="00F3213F">
        <w:rPr>
          <w:rFonts w:ascii="Verdana" w:hAnsi="Verdana"/>
        </w:rPr>
        <w:t>Vitoria-Gasteiz</w:t>
      </w:r>
      <w:r w:rsidR="00A440C3" w:rsidRPr="00F3213F">
        <w:rPr>
          <w:rFonts w:ascii="Verdana" w:hAnsi="Verdana"/>
        </w:rPr>
        <w:t>,</w:t>
      </w:r>
    </w:p>
    <w:p w:rsidR="00C3796E" w:rsidRDefault="00C3796E" w:rsidP="006450D2">
      <w:pPr>
        <w:jc w:val="both"/>
      </w:pPr>
    </w:p>
    <w:p w:rsidR="004E078C" w:rsidRPr="00F3213F" w:rsidRDefault="00A440C3" w:rsidP="004E078C">
      <w:pPr>
        <w:rPr>
          <w:rFonts w:ascii="Verdana" w:hAnsi="Verdana"/>
          <w:b/>
        </w:rPr>
      </w:pPr>
      <w:r w:rsidRPr="00F3213F">
        <w:rPr>
          <w:rFonts w:ascii="Verdana" w:hAnsi="Verdana"/>
        </w:rPr>
        <w:t xml:space="preserve">            Firmado </w:t>
      </w:r>
      <w:r w:rsidR="009810D6" w:rsidRPr="00F3213F">
        <w:rPr>
          <w:rFonts w:ascii="Verdana" w:hAnsi="Verdana"/>
        </w:rPr>
        <w:t>electrónicamente</w:t>
      </w:r>
      <w:r w:rsidRPr="00F3213F">
        <w:rPr>
          <w:rFonts w:ascii="Verdana" w:hAnsi="Verdana"/>
        </w:rPr>
        <w:t>:</w:t>
      </w:r>
      <w:r w:rsidR="004E078C" w:rsidRPr="00F3213F">
        <w:rPr>
          <w:rFonts w:ascii="Verdana" w:hAnsi="Verdana"/>
          <w:b/>
        </w:rPr>
        <w:t xml:space="preserve"> </w:t>
      </w:r>
      <w:r w:rsidR="00C70550">
        <w:rPr>
          <w:rFonts w:ascii="Verdana" w:hAnsi="Verdana"/>
        </w:rPr>
        <w:t>Juan Manuel Urretabizkaia Quintana</w:t>
      </w:r>
    </w:p>
    <w:p w:rsidR="004E078C" w:rsidRPr="00F3213F" w:rsidRDefault="006450D2" w:rsidP="004E078C">
      <w:pPr>
        <w:rPr>
          <w:rFonts w:ascii="Verdana" w:hAnsi="Verdana"/>
          <w:b/>
        </w:rPr>
      </w:pPr>
      <w:r w:rsidRPr="00F3213F">
        <w:rPr>
          <w:rFonts w:ascii="Verdana" w:hAnsi="Verdana"/>
          <w:b/>
        </w:rPr>
        <w:t xml:space="preserve"> </w:t>
      </w:r>
      <w:r w:rsidR="004E078C" w:rsidRPr="00F3213F">
        <w:rPr>
          <w:rFonts w:ascii="Verdana" w:hAnsi="Verdana"/>
          <w:b/>
        </w:rPr>
        <w:t xml:space="preserve"> </w:t>
      </w:r>
      <w:r w:rsidRPr="00F3213F">
        <w:rPr>
          <w:rFonts w:ascii="Verdana" w:hAnsi="Verdana"/>
          <w:b/>
        </w:rPr>
        <w:t xml:space="preserve">        </w:t>
      </w:r>
      <w:r w:rsidR="004E078C" w:rsidRPr="00F3213F">
        <w:rPr>
          <w:rFonts w:ascii="Verdana" w:hAnsi="Verdana"/>
          <w:b/>
        </w:rPr>
        <w:t>DIRECCIÓN DE GESTIÓN ECONÓMICA Y RECURSOS GENERALES</w:t>
      </w:r>
    </w:p>
    <w:sectPr w:rsidR="004E078C" w:rsidRPr="00F3213F" w:rsidSect="002E2BC3">
      <w:headerReference w:type="default" r:id="rId8"/>
      <w:headerReference w:type="first" r:id="rId9"/>
      <w:footerReference w:type="first" r:id="rId10"/>
      <w:pgSz w:w="11907" w:h="16840"/>
      <w:pgMar w:top="1418" w:right="1701" w:bottom="1418" w:left="1701" w:header="720" w:footer="38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770A" w:rsidRDefault="007D770A">
      <w:r>
        <w:separator/>
      </w:r>
    </w:p>
  </w:endnote>
  <w:endnote w:type="continuationSeparator" w:id="0">
    <w:p w:rsidR="007D770A" w:rsidRDefault="007D7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BD0" w:rsidRDefault="00061BD0">
    <w:pPr>
      <w:pStyle w:val="PP"/>
    </w:pPr>
    <w:r>
      <w:t>Donostia - San Sebastian, 1 –  01010 VITORIA-GASTEIZ</w:t>
    </w:r>
  </w:p>
  <w:p w:rsidR="00061BD0" w:rsidRDefault="00061BD0">
    <w:pPr>
      <w:pStyle w:val="PP"/>
    </w:pPr>
    <w:r>
      <w:t>Tef. 945 01 87 5</w:t>
    </w:r>
    <w:r w:rsidR="009C307D">
      <w:t>5</w:t>
    </w:r>
    <w:r>
      <w:t xml:space="preserve"> – Fax 945 01 8</w:t>
    </w:r>
    <w:r w:rsidR="009C307D">
      <w:t>8</w:t>
    </w:r>
    <w:r>
      <w:t xml:space="preserve"> </w:t>
    </w:r>
    <w:r w:rsidR="009C307D">
      <w:t>60</w:t>
    </w: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770A" w:rsidRDefault="007D770A">
      <w:r>
        <w:separator/>
      </w:r>
    </w:p>
  </w:footnote>
  <w:footnote w:type="continuationSeparator" w:id="0">
    <w:p w:rsidR="007D770A" w:rsidRDefault="007D77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BD0" w:rsidRDefault="00061BD0">
    <w:pPr>
      <w:pStyle w:val="Encabezado"/>
      <w:jc w:val="center"/>
    </w:pPr>
    <w:r>
      <w:rPr>
        <w:noProof/>
      </w:rPr>
      <w:object w:dxaOrig="11549" w:dyaOrig="14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98.65pt;height:24.45pt" o:ole="" fillcolor="window">
          <v:imagedata r:id="rId1" o:title=""/>
        </v:shape>
        <o:OLEObject Type="Embed" ProgID="MSPhotoEd.3" ShapeID="_x0000_i1025" DrawAspect="Content" ObjectID="_1600686159" r:id="rId2"/>
      </w:object>
    </w:r>
  </w:p>
  <w:p w:rsidR="00061BD0" w:rsidRDefault="00061BD0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BD0" w:rsidRDefault="004E078C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4093210</wp:posOffset>
              </wp:positionH>
              <wp:positionV relativeFrom="page">
                <wp:posOffset>815975</wp:posOffset>
              </wp:positionV>
              <wp:extent cx="2023110" cy="817880"/>
              <wp:effectExtent l="0" t="0" r="0" b="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3110" cy="817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03EC" w:rsidRDefault="006503EC" w:rsidP="005953AA">
                          <w:pPr>
                            <w:pStyle w:val="ED"/>
                            <w:spacing w:after="0"/>
                          </w:pPr>
                          <w:r>
                            <w:t xml:space="preserve">DEPARTAMENTO DE </w:t>
                          </w:r>
                          <w:r w:rsidR="005953AA">
                            <w:t>SEGURIDAD</w:t>
                          </w:r>
                        </w:p>
                        <w:p w:rsidR="006503EC" w:rsidRPr="00830C16" w:rsidRDefault="006503EC" w:rsidP="006503EC">
                          <w:pPr>
                            <w:pStyle w:val="ED"/>
                            <w:spacing w:before="35" w:after="0"/>
                            <w:rPr>
                              <w:szCs w:val="14"/>
                            </w:rPr>
                          </w:pPr>
                          <w:r w:rsidRPr="00830C16">
                            <w:rPr>
                              <w:szCs w:val="14"/>
                            </w:rPr>
                            <w:t>Viceconsejería de Administración</w:t>
                          </w:r>
                        </w:p>
                        <w:p w:rsidR="006503EC" w:rsidRPr="00830C16" w:rsidRDefault="006503EC" w:rsidP="006503EC">
                          <w:pPr>
                            <w:pStyle w:val="ED"/>
                            <w:rPr>
                              <w:szCs w:val="14"/>
                            </w:rPr>
                          </w:pPr>
                          <w:r w:rsidRPr="00830C16">
                            <w:rPr>
                              <w:szCs w:val="14"/>
                            </w:rPr>
                            <w:t>y Servicios</w:t>
                          </w:r>
                        </w:p>
                        <w:p w:rsidR="008B5B8F" w:rsidRDefault="006503EC" w:rsidP="006503EC">
                          <w:pPr>
                            <w:pStyle w:val="ED"/>
                            <w:spacing w:after="0"/>
                            <w:rPr>
                              <w:b w:val="0"/>
                              <w:i/>
                              <w:szCs w:val="14"/>
                            </w:rPr>
                          </w:pPr>
                          <w:r w:rsidRPr="00C8412E">
                            <w:rPr>
                              <w:b w:val="0"/>
                              <w:i/>
                              <w:szCs w:val="14"/>
                            </w:rPr>
                            <w:t xml:space="preserve">Dirección de </w:t>
                          </w:r>
                          <w:r w:rsidR="00242DB3">
                            <w:rPr>
                              <w:b w:val="0"/>
                              <w:i/>
                              <w:szCs w:val="14"/>
                            </w:rPr>
                            <w:t>Gestión Económica y</w:t>
                          </w:r>
                        </w:p>
                        <w:p w:rsidR="006C37A9" w:rsidRPr="00C8412E" w:rsidRDefault="00242DB3" w:rsidP="006503EC">
                          <w:pPr>
                            <w:pStyle w:val="ED"/>
                            <w:spacing w:after="0"/>
                            <w:rPr>
                              <w:b w:val="0"/>
                              <w:i/>
                              <w:szCs w:val="14"/>
                            </w:rPr>
                          </w:pPr>
                          <w:r>
                            <w:rPr>
                              <w:b w:val="0"/>
                              <w:i/>
                              <w:szCs w:val="14"/>
                            </w:rPr>
                            <w:t>Recursos Generales</w:t>
                          </w:r>
                        </w:p>
                        <w:p w:rsidR="00061BD0" w:rsidRPr="006503EC" w:rsidRDefault="00061BD0" w:rsidP="006503E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22.3pt;margin-top:64.25pt;width:159.3pt;height:64.4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B/BtQIAALk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" o:allowincell="f" filled="f" stroked="f">
              <v:textbox>
                <w:txbxContent>
                  <w:p w:rsidR="006503EC" w:rsidRDefault="006503EC" w:rsidP="005953AA">
                    <w:pPr>
                      <w:pStyle w:val="ED"/>
                      <w:spacing w:after="0"/>
                    </w:pPr>
                    <w:r>
                      <w:t xml:space="preserve">DEPARTAMENTO DE </w:t>
                    </w:r>
                    <w:r w:rsidR="005953AA">
                      <w:t>SEGURIDAD</w:t>
                    </w:r>
                  </w:p>
                  <w:p w:rsidR="006503EC" w:rsidRPr="00830C16" w:rsidRDefault="006503EC" w:rsidP="006503EC">
                    <w:pPr>
                      <w:pStyle w:val="ED"/>
                      <w:spacing w:before="35" w:after="0"/>
                      <w:rPr>
                        <w:szCs w:val="14"/>
                      </w:rPr>
                    </w:pPr>
                    <w:r w:rsidRPr="00830C16">
                      <w:rPr>
                        <w:szCs w:val="14"/>
                      </w:rPr>
                      <w:t>Viceconsejería de Administración</w:t>
                    </w:r>
                  </w:p>
                  <w:p w:rsidR="006503EC" w:rsidRPr="00830C16" w:rsidRDefault="006503EC" w:rsidP="006503EC">
                    <w:pPr>
                      <w:pStyle w:val="ED"/>
                      <w:rPr>
                        <w:szCs w:val="14"/>
                      </w:rPr>
                    </w:pPr>
                    <w:r w:rsidRPr="00830C16">
                      <w:rPr>
                        <w:szCs w:val="14"/>
                      </w:rPr>
                      <w:t>y Servicios</w:t>
                    </w:r>
                  </w:p>
                  <w:p w:rsidR="008B5B8F" w:rsidRDefault="006503EC" w:rsidP="006503EC">
                    <w:pPr>
                      <w:pStyle w:val="ED"/>
                      <w:spacing w:after="0"/>
                      <w:rPr>
                        <w:b w:val="0"/>
                        <w:i/>
                        <w:szCs w:val="14"/>
                      </w:rPr>
                    </w:pPr>
                    <w:r w:rsidRPr="00C8412E">
                      <w:rPr>
                        <w:b w:val="0"/>
                        <w:i/>
                        <w:szCs w:val="14"/>
                      </w:rPr>
                      <w:t xml:space="preserve">Dirección de </w:t>
                    </w:r>
                    <w:r w:rsidR="00242DB3">
                      <w:rPr>
                        <w:b w:val="0"/>
                        <w:i/>
                        <w:szCs w:val="14"/>
                      </w:rPr>
                      <w:t>Gestión Económica y</w:t>
                    </w:r>
                  </w:p>
                  <w:p w:rsidR="006C37A9" w:rsidRPr="00C8412E" w:rsidRDefault="00242DB3" w:rsidP="006503EC">
                    <w:pPr>
                      <w:pStyle w:val="ED"/>
                      <w:spacing w:after="0"/>
                      <w:rPr>
                        <w:b w:val="0"/>
                        <w:i/>
                        <w:szCs w:val="14"/>
                      </w:rPr>
                    </w:pPr>
                    <w:r>
                      <w:rPr>
                        <w:b w:val="0"/>
                        <w:i/>
                        <w:szCs w:val="14"/>
                      </w:rPr>
                      <w:t>Recursos Generales</w:t>
                    </w:r>
                  </w:p>
                  <w:p w:rsidR="00061BD0" w:rsidRPr="006503EC" w:rsidRDefault="00061BD0" w:rsidP="006503EC"/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  <w:sz w:val="16"/>
        <w:lang w:val="es-ES" w:eastAsia="es-ES"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1944370</wp:posOffset>
              </wp:positionH>
              <wp:positionV relativeFrom="page">
                <wp:posOffset>815975</wp:posOffset>
              </wp:positionV>
              <wp:extent cx="1795780" cy="855345"/>
              <wp:effectExtent l="0" t="0" r="0" b="0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5780" cy="855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03EC" w:rsidRDefault="005953AA" w:rsidP="005953AA">
                          <w:pPr>
                            <w:pStyle w:val="ED"/>
                            <w:spacing w:after="0"/>
                          </w:pPr>
                          <w:r>
                            <w:t>SEGURTASUN SAILA</w:t>
                          </w:r>
                        </w:p>
                        <w:p w:rsidR="006503EC" w:rsidRPr="00830C16" w:rsidRDefault="006503EC" w:rsidP="006503EC">
                          <w:pPr>
                            <w:pStyle w:val="ED"/>
                            <w:spacing w:before="35" w:after="0"/>
                            <w:rPr>
                              <w:szCs w:val="14"/>
                            </w:rPr>
                          </w:pPr>
                          <w:r w:rsidRPr="00830C16">
                            <w:rPr>
                              <w:szCs w:val="14"/>
                            </w:rPr>
                            <w:t>Administrazio eta Zerbitzuen</w:t>
                          </w:r>
                        </w:p>
                        <w:p w:rsidR="006503EC" w:rsidRPr="00830C16" w:rsidRDefault="006503EC" w:rsidP="006503EC">
                          <w:pPr>
                            <w:pStyle w:val="ED"/>
                            <w:spacing w:after="0"/>
                            <w:rPr>
                              <w:szCs w:val="14"/>
                            </w:rPr>
                          </w:pPr>
                          <w:r w:rsidRPr="00830C16">
                            <w:rPr>
                              <w:szCs w:val="14"/>
                            </w:rPr>
                            <w:t>Sailburuordetza</w:t>
                          </w:r>
                        </w:p>
                        <w:p w:rsidR="006503EC" w:rsidRPr="00830C16" w:rsidRDefault="00242DB3" w:rsidP="00242DB3">
                          <w:pPr>
                            <w:pStyle w:val="ED"/>
                            <w:spacing w:before="35" w:after="0"/>
                            <w:rPr>
                              <w:b w:val="0"/>
                              <w:i/>
                              <w:szCs w:val="14"/>
                            </w:rPr>
                          </w:pPr>
                          <w:r>
                            <w:rPr>
                              <w:b w:val="0"/>
                              <w:i/>
                              <w:szCs w:val="14"/>
                            </w:rPr>
                            <w:t>Kudeaketa Ekonomikoaren eta Baliabide Orokorren Zuzendaritza</w:t>
                          </w:r>
                        </w:p>
                        <w:p w:rsidR="00061BD0" w:rsidRPr="006503EC" w:rsidRDefault="00061BD0" w:rsidP="006503E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left:0;text-align:left;margin-left:153.1pt;margin-top:64.25pt;width:141.4pt;height:67.3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zTWtQ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" o:allowincell="f" filled="f" stroked="f">
              <v:textbox>
                <w:txbxContent>
                  <w:p w:rsidR="006503EC" w:rsidRDefault="005953AA" w:rsidP="005953AA">
                    <w:pPr>
                      <w:pStyle w:val="ED"/>
                      <w:spacing w:after="0"/>
                    </w:pPr>
                    <w:r>
                      <w:t>SEGURTASUN SAILA</w:t>
                    </w:r>
                  </w:p>
                  <w:p w:rsidR="006503EC" w:rsidRPr="00830C16" w:rsidRDefault="006503EC" w:rsidP="006503EC">
                    <w:pPr>
                      <w:pStyle w:val="ED"/>
                      <w:spacing w:before="35" w:after="0"/>
                      <w:rPr>
                        <w:szCs w:val="14"/>
                      </w:rPr>
                    </w:pPr>
                    <w:r w:rsidRPr="00830C16">
                      <w:rPr>
                        <w:szCs w:val="14"/>
                      </w:rPr>
                      <w:t>Administrazio eta Zerbitzuen</w:t>
                    </w:r>
                  </w:p>
                  <w:p w:rsidR="006503EC" w:rsidRPr="00830C16" w:rsidRDefault="006503EC" w:rsidP="006503EC">
                    <w:pPr>
                      <w:pStyle w:val="ED"/>
                      <w:spacing w:after="0"/>
                      <w:rPr>
                        <w:szCs w:val="14"/>
                      </w:rPr>
                    </w:pPr>
                    <w:r w:rsidRPr="00830C16">
                      <w:rPr>
                        <w:szCs w:val="14"/>
                      </w:rPr>
                      <w:t>Sailburuordetza</w:t>
                    </w:r>
                  </w:p>
                  <w:p w:rsidR="006503EC" w:rsidRPr="00830C16" w:rsidRDefault="00242DB3" w:rsidP="00242DB3">
                    <w:pPr>
                      <w:pStyle w:val="ED"/>
                      <w:spacing w:before="35" w:after="0"/>
                      <w:rPr>
                        <w:b w:val="0"/>
                        <w:i/>
                        <w:szCs w:val="14"/>
                      </w:rPr>
                    </w:pPr>
                    <w:r>
                      <w:rPr>
                        <w:b w:val="0"/>
                        <w:i/>
                        <w:szCs w:val="14"/>
                      </w:rPr>
                      <w:t>Kudeaketa Ekonomikoaren eta Baliabide Orokorren Zuzendaritza</w:t>
                    </w:r>
                  </w:p>
                  <w:p w:rsidR="00061BD0" w:rsidRPr="006503EC" w:rsidRDefault="00061BD0" w:rsidP="006503EC"/>
                </w:txbxContent>
              </v:textbox>
              <w10:wrap type="square" anchorx="page" anchory="page"/>
            </v:shape>
          </w:pict>
        </mc:Fallback>
      </mc:AlternateContent>
    </w:r>
    <w:r w:rsidR="00061BD0" w:rsidRPr="002E2BC3">
      <w:rPr>
        <w:rFonts w:ascii="Arial" w:hAnsi="Arial"/>
        <w:noProof/>
        <w:sz w:val="16"/>
      </w:rPr>
      <w:object w:dxaOrig="18028" w:dyaOrig="22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297.35pt;height:36.45pt" o:ole="" fillcolor="window">
          <v:imagedata r:id="rId1" o:title=""/>
        </v:shape>
        <o:OLEObject Type="Embed" ProgID="MSPhotoEd.3" ShapeID="_x0000_i1026" DrawAspect="Content" ObjectID="_1600686160" r:id="rId2"/>
      </w:object>
    </w:r>
  </w:p>
  <w:p w:rsidR="00061BD0" w:rsidRDefault="00061BD0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</w:p>
  <w:p w:rsidR="00061BD0" w:rsidRDefault="00061BD0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</w:p>
  <w:p w:rsidR="00061BD0" w:rsidRDefault="00061BD0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</w:p>
  <w:p w:rsidR="006F447D" w:rsidRDefault="006F447D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</w:p>
  <w:p w:rsidR="006F447D" w:rsidRDefault="006F447D" w:rsidP="006F447D">
    <w:pPr>
      <w:pStyle w:val="Encabezado"/>
      <w:tabs>
        <w:tab w:val="right" w:pos="9923"/>
      </w:tabs>
      <w:ind w:right="-142"/>
      <w:rPr>
        <w:rFonts w:ascii="Arial" w:hAnsi="Arial"/>
        <w:sz w:val="16"/>
      </w:rPr>
    </w:pPr>
  </w:p>
  <w:p w:rsidR="006F447D" w:rsidRDefault="006F447D" w:rsidP="006F447D">
    <w:pPr>
      <w:pStyle w:val="Encabezado"/>
      <w:tabs>
        <w:tab w:val="right" w:pos="9923"/>
      </w:tabs>
      <w:ind w:right="-142"/>
      <w:rPr>
        <w:rFonts w:ascii="Arial" w:hAnsi="Arial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43125"/>
    <w:multiLevelType w:val="hybridMultilevel"/>
    <w:tmpl w:val="B63C97F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957D0F"/>
    <w:multiLevelType w:val="hybridMultilevel"/>
    <w:tmpl w:val="D1F8D24E"/>
    <w:lvl w:ilvl="0" w:tplc="0C0A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2">
    <w:nsid w:val="106116DA"/>
    <w:multiLevelType w:val="hybridMultilevel"/>
    <w:tmpl w:val="DCA64E36"/>
    <w:lvl w:ilvl="0" w:tplc="0C0A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3">
    <w:nsid w:val="43FC599D"/>
    <w:multiLevelType w:val="hybridMultilevel"/>
    <w:tmpl w:val="B2AE6536"/>
    <w:lvl w:ilvl="0" w:tplc="E2F21EA2">
      <w:start w:val="1"/>
      <w:numFmt w:val="lowerLetter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6E449A0"/>
    <w:multiLevelType w:val="hybridMultilevel"/>
    <w:tmpl w:val="532AE46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3B43C0"/>
    <w:multiLevelType w:val="hybridMultilevel"/>
    <w:tmpl w:val="B22A73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5"/>
  <w:printFractionalCharacterWidth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78C"/>
    <w:rsid w:val="00010522"/>
    <w:rsid w:val="00061BD0"/>
    <w:rsid w:val="001041D4"/>
    <w:rsid w:val="00114D61"/>
    <w:rsid w:val="00132142"/>
    <w:rsid w:val="002141D8"/>
    <w:rsid w:val="00242DB3"/>
    <w:rsid w:val="00251B02"/>
    <w:rsid w:val="002541BD"/>
    <w:rsid w:val="00273C74"/>
    <w:rsid w:val="002B1387"/>
    <w:rsid w:val="002E2BC3"/>
    <w:rsid w:val="003026A0"/>
    <w:rsid w:val="00317D87"/>
    <w:rsid w:val="003A2C9F"/>
    <w:rsid w:val="003D5C91"/>
    <w:rsid w:val="003E3431"/>
    <w:rsid w:val="003E7B42"/>
    <w:rsid w:val="003F7423"/>
    <w:rsid w:val="004D2EAD"/>
    <w:rsid w:val="004E078C"/>
    <w:rsid w:val="00536515"/>
    <w:rsid w:val="005751A7"/>
    <w:rsid w:val="00584168"/>
    <w:rsid w:val="005953AA"/>
    <w:rsid w:val="005C150B"/>
    <w:rsid w:val="005E30CA"/>
    <w:rsid w:val="00607A2E"/>
    <w:rsid w:val="00610CBA"/>
    <w:rsid w:val="00624CD6"/>
    <w:rsid w:val="006450D2"/>
    <w:rsid w:val="006503EC"/>
    <w:rsid w:val="00652A7F"/>
    <w:rsid w:val="006735A8"/>
    <w:rsid w:val="0067693B"/>
    <w:rsid w:val="006C37A9"/>
    <w:rsid w:val="006E6EFC"/>
    <w:rsid w:val="006F447D"/>
    <w:rsid w:val="007D129B"/>
    <w:rsid w:val="007D770A"/>
    <w:rsid w:val="00823BEB"/>
    <w:rsid w:val="00834C15"/>
    <w:rsid w:val="008B5B8F"/>
    <w:rsid w:val="008D00E9"/>
    <w:rsid w:val="008D2E00"/>
    <w:rsid w:val="00933CF3"/>
    <w:rsid w:val="009810D6"/>
    <w:rsid w:val="009C307D"/>
    <w:rsid w:val="00A027CC"/>
    <w:rsid w:val="00A32BBD"/>
    <w:rsid w:val="00A440C3"/>
    <w:rsid w:val="00A451AC"/>
    <w:rsid w:val="00AF4CFF"/>
    <w:rsid w:val="00B1290E"/>
    <w:rsid w:val="00B2166F"/>
    <w:rsid w:val="00B62ECB"/>
    <w:rsid w:val="00B84B04"/>
    <w:rsid w:val="00BC6FC5"/>
    <w:rsid w:val="00C077CC"/>
    <w:rsid w:val="00C332A1"/>
    <w:rsid w:val="00C3796E"/>
    <w:rsid w:val="00C70550"/>
    <w:rsid w:val="00C85661"/>
    <w:rsid w:val="00D16A4E"/>
    <w:rsid w:val="00D230E6"/>
    <w:rsid w:val="00D23BBC"/>
    <w:rsid w:val="00D4566B"/>
    <w:rsid w:val="00D464CF"/>
    <w:rsid w:val="00DA1EE6"/>
    <w:rsid w:val="00DB36AE"/>
    <w:rsid w:val="00E27713"/>
    <w:rsid w:val="00E662D8"/>
    <w:rsid w:val="00E82E92"/>
    <w:rsid w:val="00E90E0D"/>
    <w:rsid w:val="00EA0A4B"/>
    <w:rsid w:val="00EA15B6"/>
    <w:rsid w:val="00EC4AAB"/>
    <w:rsid w:val="00F13420"/>
    <w:rsid w:val="00F3213F"/>
    <w:rsid w:val="00F80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E078C"/>
    <w:rPr>
      <w:rFonts w:ascii="Helvetica" w:hAnsi="Helvetica"/>
      <w:lang w:val="es-ES_tradnl" w:eastAsia="es-ES_tradnl"/>
    </w:rPr>
  </w:style>
  <w:style w:type="paragraph" w:styleId="Ttulo1">
    <w:name w:val="heading 1"/>
    <w:basedOn w:val="Normal"/>
    <w:next w:val="Normal"/>
    <w:qFormat/>
    <w:rsid w:val="002E2BC3"/>
    <w:pPr>
      <w:spacing w:before="240"/>
      <w:outlineLvl w:val="0"/>
    </w:pPr>
    <w:rPr>
      <w:rFonts w:ascii="Arial" w:hAnsi="Arial"/>
      <w:b/>
      <w:u w:val="single"/>
    </w:rPr>
  </w:style>
  <w:style w:type="paragraph" w:styleId="Ttulo2">
    <w:name w:val="heading 2"/>
    <w:basedOn w:val="Normal"/>
    <w:next w:val="Normal"/>
    <w:qFormat/>
    <w:rsid w:val="002E2BC3"/>
    <w:pPr>
      <w:keepNext/>
      <w:outlineLvl w:val="1"/>
    </w:pPr>
    <w:rPr>
      <w:rFonts w:ascii="Arial" w:hAnsi="Arial"/>
      <w:b/>
      <w:sz w:val="14"/>
    </w:rPr>
  </w:style>
  <w:style w:type="paragraph" w:styleId="Ttulo3">
    <w:name w:val="heading 3"/>
    <w:basedOn w:val="Normal"/>
    <w:next w:val="Normal"/>
    <w:qFormat/>
    <w:rsid w:val="002E2BC3"/>
    <w:pPr>
      <w:keepNext/>
      <w:spacing w:before="20"/>
      <w:outlineLvl w:val="2"/>
    </w:pPr>
    <w:rPr>
      <w:rFonts w:ascii="Arial" w:hAnsi="Arial"/>
      <w:i/>
      <w:sz w:val="13"/>
    </w:rPr>
  </w:style>
  <w:style w:type="paragraph" w:styleId="Ttulo4">
    <w:name w:val="heading 4"/>
    <w:basedOn w:val="Normal"/>
    <w:next w:val="Normal"/>
    <w:qFormat/>
    <w:rsid w:val="002E2BC3"/>
    <w:pPr>
      <w:keepNext/>
      <w:spacing w:before="35"/>
      <w:outlineLvl w:val="3"/>
    </w:pPr>
    <w:rPr>
      <w:rFonts w:ascii="Arial" w:hAnsi="Arial"/>
      <w:i/>
      <w:sz w:val="1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semiHidden/>
    <w:rsid w:val="002E2BC3"/>
    <w:rPr>
      <w:sz w:val="16"/>
    </w:rPr>
  </w:style>
  <w:style w:type="paragraph" w:styleId="Textocomentario">
    <w:name w:val="annotation text"/>
    <w:basedOn w:val="Normal"/>
    <w:semiHidden/>
    <w:rsid w:val="002E2BC3"/>
  </w:style>
  <w:style w:type="paragraph" w:styleId="Piedepgina">
    <w:name w:val="footer"/>
    <w:basedOn w:val="Normal"/>
    <w:link w:val="PiedepginaCar"/>
    <w:rsid w:val="002E2BC3"/>
    <w:pPr>
      <w:tabs>
        <w:tab w:val="center" w:pos="4819"/>
        <w:tab w:val="right" w:pos="9071"/>
      </w:tabs>
    </w:pPr>
  </w:style>
  <w:style w:type="paragraph" w:styleId="Encabezado">
    <w:name w:val="header"/>
    <w:basedOn w:val="Normal"/>
    <w:rsid w:val="002E2BC3"/>
    <w:pPr>
      <w:tabs>
        <w:tab w:val="center" w:pos="4819"/>
        <w:tab w:val="right" w:pos="9071"/>
      </w:tabs>
    </w:pPr>
  </w:style>
  <w:style w:type="paragraph" w:customStyle="1" w:styleId="Destinatario">
    <w:name w:val="Destinatario"/>
    <w:basedOn w:val="Normal"/>
    <w:rsid w:val="002E2BC3"/>
    <w:pPr>
      <w:ind w:left="4253"/>
    </w:pPr>
  </w:style>
  <w:style w:type="paragraph" w:customStyle="1" w:styleId="Subparrafo1">
    <w:name w:val="Subparrafo1"/>
    <w:basedOn w:val="Normal"/>
    <w:rsid w:val="002E2BC3"/>
    <w:pPr>
      <w:ind w:left="284" w:hanging="142"/>
    </w:pPr>
  </w:style>
  <w:style w:type="paragraph" w:customStyle="1" w:styleId="Titulo">
    <w:name w:val="Titulo"/>
    <w:basedOn w:val="Normal"/>
    <w:rsid w:val="002E2BC3"/>
    <w:pPr>
      <w:jc w:val="center"/>
    </w:pPr>
    <w:rPr>
      <w:b/>
      <w:sz w:val="30"/>
    </w:rPr>
  </w:style>
  <w:style w:type="paragraph" w:customStyle="1" w:styleId="ED">
    <w:name w:val="ED"/>
    <w:rsid w:val="002E2BC3"/>
    <w:pPr>
      <w:spacing w:after="35"/>
    </w:pPr>
    <w:rPr>
      <w:rFonts w:ascii="Arial" w:hAnsi="Arial"/>
      <w:b/>
      <w:noProof/>
      <w:sz w:val="14"/>
      <w:lang w:val="es-ES_tradnl" w:eastAsia="es-ES_tradnl"/>
    </w:rPr>
  </w:style>
  <w:style w:type="paragraph" w:customStyle="1" w:styleId="EZ">
    <w:name w:val="EZ"/>
    <w:rsid w:val="002E2BC3"/>
    <w:pPr>
      <w:spacing w:before="35"/>
    </w:pPr>
    <w:rPr>
      <w:rFonts w:ascii="Arial" w:hAnsi="Arial"/>
      <w:i/>
      <w:noProof/>
      <w:sz w:val="14"/>
      <w:lang w:val="es-ES_tradnl" w:eastAsia="es-ES_tradnl"/>
    </w:rPr>
  </w:style>
  <w:style w:type="paragraph" w:customStyle="1" w:styleId="PP">
    <w:name w:val="PP"/>
    <w:rsid w:val="002E2BC3"/>
    <w:pPr>
      <w:jc w:val="center"/>
    </w:pPr>
    <w:rPr>
      <w:rFonts w:ascii="Arial" w:hAnsi="Arial"/>
      <w:noProof/>
      <w:sz w:val="13"/>
      <w:lang w:val="es-ES_tradnl" w:eastAsia="es-ES_tradnl"/>
    </w:rPr>
  </w:style>
  <w:style w:type="paragraph" w:customStyle="1" w:styleId="EV">
    <w:name w:val="EV"/>
    <w:rsid w:val="002E2BC3"/>
    <w:pPr>
      <w:spacing w:before="35"/>
    </w:pPr>
    <w:rPr>
      <w:rFonts w:ascii="Arial" w:hAnsi="Arial"/>
      <w:noProof/>
      <w:sz w:val="14"/>
      <w:lang w:val="es-ES_tradnl" w:eastAsia="es-ES_tradnl"/>
    </w:rPr>
  </w:style>
  <w:style w:type="paragraph" w:styleId="Textoindependiente">
    <w:name w:val="Body Text"/>
    <w:basedOn w:val="Normal"/>
    <w:link w:val="TextoindependienteCar"/>
    <w:rsid w:val="004E078C"/>
    <w:pPr>
      <w:spacing w:line="360" w:lineRule="atLeast"/>
      <w:jc w:val="both"/>
    </w:pPr>
    <w:rPr>
      <w:rFonts w:ascii="Times" w:hAnsi="Times"/>
      <w:sz w:val="24"/>
    </w:rPr>
  </w:style>
  <w:style w:type="character" w:customStyle="1" w:styleId="TextoindependienteCar">
    <w:name w:val="Texto independiente Car"/>
    <w:basedOn w:val="Fuentedeprrafopredeter"/>
    <w:link w:val="Textoindependiente"/>
    <w:rsid w:val="004E078C"/>
    <w:rPr>
      <w:rFonts w:ascii="Times" w:hAnsi="Times"/>
      <w:sz w:val="24"/>
      <w:lang w:val="es-ES_tradnl" w:eastAsia="es-ES_tradnl"/>
    </w:rPr>
  </w:style>
  <w:style w:type="paragraph" w:styleId="Sangradetextonormal">
    <w:name w:val="Body Text Indent"/>
    <w:basedOn w:val="Normal"/>
    <w:link w:val="SangradetextonormalCar"/>
    <w:rsid w:val="004E078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4E078C"/>
    <w:rPr>
      <w:rFonts w:ascii="Helvetica" w:hAnsi="Helvetica"/>
      <w:lang w:val="es-ES_tradnl" w:eastAsia="es-ES_tradnl"/>
    </w:rPr>
  </w:style>
  <w:style w:type="paragraph" w:customStyle="1" w:styleId="Car">
    <w:name w:val="Car"/>
    <w:basedOn w:val="Normal"/>
    <w:rsid w:val="004E078C"/>
    <w:pPr>
      <w:spacing w:after="160" w:line="240" w:lineRule="exact"/>
      <w:ind w:left="720"/>
    </w:pPr>
    <w:rPr>
      <w:rFonts w:ascii="Arial" w:eastAsia="Arial Unicode MS" w:hAnsi="Arial"/>
      <w:sz w:val="24"/>
      <w:lang w:val="en-US" w:eastAsia="en-US"/>
    </w:rPr>
  </w:style>
  <w:style w:type="paragraph" w:styleId="Textodeglobo">
    <w:name w:val="Balloon Text"/>
    <w:basedOn w:val="Normal"/>
    <w:link w:val="TextodegloboCar"/>
    <w:rsid w:val="004E078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E078C"/>
    <w:rPr>
      <w:rFonts w:ascii="Tahoma" w:hAnsi="Tahoma" w:cs="Tahoma"/>
      <w:sz w:val="16"/>
      <w:szCs w:val="16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5E30CA"/>
    <w:pPr>
      <w:ind w:left="720"/>
      <w:contextualSpacing/>
    </w:pPr>
  </w:style>
  <w:style w:type="character" w:customStyle="1" w:styleId="PiedepginaCar">
    <w:name w:val="Pie de página Car"/>
    <w:link w:val="Piedepgina"/>
    <w:rsid w:val="00C3796E"/>
    <w:rPr>
      <w:rFonts w:ascii="Helvetica" w:hAnsi="Helvetica"/>
      <w:lang w:val="es-ES_tradnl" w:eastAsia="es-ES_tradnl"/>
    </w:rPr>
  </w:style>
  <w:style w:type="paragraph" w:customStyle="1" w:styleId="bopvdetalle">
    <w:name w:val="bopvdetalle"/>
    <w:basedOn w:val="Normal"/>
    <w:rsid w:val="00D464CF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E078C"/>
    <w:rPr>
      <w:rFonts w:ascii="Helvetica" w:hAnsi="Helvetica"/>
      <w:lang w:val="es-ES_tradnl" w:eastAsia="es-ES_tradnl"/>
    </w:rPr>
  </w:style>
  <w:style w:type="paragraph" w:styleId="Ttulo1">
    <w:name w:val="heading 1"/>
    <w:basedOn w:val="Normal"/>
    <w:next w:val="Normal"/>
    <w:qFormat/>
    <w:rsid w:val="002E2BC3"/>
    <w:pPr>
      <w:spacing w:before="240"/>
      <w:outlineLvl w:val="0"/>
    </w:pPr>
    <w:rPr>
      <w:rFonts w:ascii="Arial" w:hAnsi="Arial"/>
      <w:b/>
      <w:u w:val="single"/>
    </w:rPr>
  </w:style>
  <w:style w:type="paragraph" w:styleId="Ttulo2">
    <w:name w:val="heading 2"/>
    <w:basedOn w:val="Normal"/>
    <w:next w:val="Normal"/>
    <w:qFormat/>
    <w:rsid w:val="002E2BC3"/>
    <w:pPr>
      <w:keepNext/>
      <w:outlineLvl w:val="1"/>
    </w:pPr>
    <w:rPr>
      <w:rFonts w:ascii="Arial" w:hAnsi="Arial"/>
      <w:b/>
      <w:sz w:val="14"/>
    </w:rPr>
  </w:style>
  <w:style w:type="paragraph" w:styleId="Ttulo3">
    <w:name w:val="heading 3"/>
    <w:basedOn w:val="Normal"/>
    <w:next w:val="Normal"/>
    <w:qFormat/>
    <w:rsid w:val="002E2BC3"/>
    <w:pPr>
      <w:keepNext/>
      <w:spacing w:before="20"/>
      <w:outlineLvl w:val="2"/>
    </w:pPr>
    <w:rPr>
      <w:rFonts w:ascii="Arial" w:hAnsi="Arial"/>
      <w:i/>
      <w:sz w:val="13"/>
    </w:rPr>
  </w:style>
  <w:style w:type="paragraph" w:styleId="Ttulo4">
    <w:name w:val="heading 4"/>
    <w:basedOn w:val="Normal"/>
    <w:next w:val="Normal"/>
    <w:qFormat/>
    <w:rsid w:val="002E2BC3"/>
    <w:pPr>
      <w:keepNext/>
      <w:spacing w:before="35"/>
      <w:outlineLvl w:val="3"/>
    </w:pPr>
    <w:rPr>
      <w:rFonts w:ascii="Arial" w:hAnsi="Arial"/>
      <w:i/>
      <w:sz w:val="1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semiHidden/>
    <w:rsid w:val="002E2BC3"/>
    <w:rPr>
      <w:sz w:val="16"/>
    </w:rPr>
  </w:style>
  <w:style w:type="paragraph" w:styleId="Textocomentario">
    <w:name w:val="annotation text"/>
    <w:basedOn w:val="Normal"/>
    <w:semiHidden/>
    <w:rsid w:val="002E2BC3"/>
  </w:style>
  <w:style w:type="paragraph" w:styleId="Piedepgina">
    <w:name w:val="footer"/>
    <w:basedOn w:val="Normal"/>
    <w:link w:val="PiedepginaCar"/>
    <w:rsid w:val="002E2BC3"/>
    <w:pPr>
      <w:tabs>
        <w:tab w:val="center" w:pos="4819"/>
        <w:tab w:val="right" w:pos="9071"/>
      </w:tabs>
    </w:pPr>
  </w:style>
  <w:style w:type="paragraph" w:styleId="Encabezado">
    <w:name w:val="header"/>
    <w:basedOn w:val="Normal"/>
    <w:rsid w:val="002E2BC3"/>
    <w:pPr>
      <w:tabs>
        <w:tab w:val="center" w:pos="4819"/>
        <w:tab w:val="right" w:pos="9071"/>
      </w:tabs>
    </w:pPr>
  </w:style>
  <w:style w:type="paragraph" w:customStyle="1" w:styleId="Destinatario">
    <w:name w:val="Destinatario"/>
    <w:basedOn w:val="Normal"/>
    <w:rsid w:val="002E2BC3"/>
    <w:pPr>
      <w:ind w:left="4253"/>
    </w:pPr>
  </w:style>
  <w:style w:type="paragraph" w:customStyle="1" w:styleId="Subparrafo1">
    <w:name w:val="Subparrafo1"/>
    <w:basedOn w:val="Normal"/>
    <w:rsid w:val="002E2BC3"/>
    <w:pPr>
      <w:ind w:left="284" w:hanging="142"/>
    </w:pPr>
  </w:style>
  <w:style w:type="paragraph" w:customStyle="1" w:styleId="Titulo">
    <w:name w:val="Titulo"/>
    <w:basedOn w:val="Normal"/>
    <w:rsid w:val="002E2BC3"/>
    <w:pPr>
      <w:jc w:val="center"/>
    </w:pPr>
    <w:rPr>
      <w:b/>
      <w:sz w:val="30"/>
    </w:rPr>
  </w:style>
  <w:style w:type="paragraph" w:customStyle="1" w:styleId="ED">
    <w:name w:val="ED"/>
    <w:rsid w:val="002E2BC3"/>
    <w:pPr>
      <w:spacing w:after="35"/>
    </w:pPr>
    <w:rPr>
      <w:rFonts w:ascii="Arial" w:hAnsi="Arial"/>
      <w:b/>
      <w:noProof/>
      <w:sz w:val="14"/>
      <w:lang w:val="es-ES_tradnl" w:eastAsia="es-ES_tradnl"/>
    </w:rPr>
  </w:style>
  <w:style w:type="paragraph" w:customStyle="1" w:styleId="EZ">
    <w:name w:val="EZ"/>
    <w:rsid w:val="002E2BC3"/>
    <w:pPr>
      <w:spacing w:before="35"/>
    </w:pPr>
    <w:rPr>
      <w:rFonts w:ascii="Arial" w:hAnsi="Arial"/>
      <w:i/>
      <w:noProof/>
      <w:sz w:val="14"/>
      <w:lang w:val="es-ES_tradnl" w:eastAsia="es-ES_tradnl"/>
    </w:rPr>
  </w:style>
  <w:style w:type="paragraph" w:customStyle="1" w:styleId="PP">
    <w:name w:val="PP"/>
    <w:rsid w:val="002E2BC3"/>
    <w:pPr>
      <w:jc w:val="center"/>
    </w:pPr>
    <w:rPr>
      <w:rFonts w:ascii="Arial" w:hAnsi="Arial"/>
      <w:noProof/>
      <w:sz w:val="13"/>
      <w:lang w:val="es-ES_tradnl" w:eastAsia="es-ES_tradnl"/>
    </w:rPr>
  </w:style>
  <w:style w:type="paragraph" w:customStyle="1" w:styleId="EV">
    <w:name w:val="EV"/>
    <w:rsid w:val="002E2BC3"/>
    <w:pPr>
      <w:spacing w:before="35"/>
    </w:pPr>
    <w:rPr>
      <w:rFonts w:ascii="Arial" w:hAnsi="Arial"/>
      <w:noProof/>
      <w:sz w:val="14"/>
      <w:lang w:val="es-ES_tradnl" w:eastAsia="es-ES_tradnl"/>
    </w:rPr>
  </w:style>
  <w:style w:type="paragraph" w:styleId="Textoindependiente">
    <w:name w:val="Body Text"/>
    <w:basedOn w:val="Normal"/>
    <w:link w:val="TextoindependienteCar"/>
    <w:rsid w:val="004E078C"/>
    <w:pPr>
      <w:spacing w:line="360" w:lineRule="atLeast"/>
      <w:jc w:val="both"/>
    </w:pPr>
    <w:rPr>
      <w:rFonts w:ascii="Times" w:hAnsi="Times"/>
      <w:sz w:val="24"/>
    </w:rPr>
  </w:style>
  <w:style w:type="character" w:customStyle="1" w:styleId="TextoindependienteCar">
    <w:name w:val="Texto independiente Car"/>
    <w:basedOn w:val="Fuentedeprrafopredeter"/>
    <w:link w:val="Textoindependiente"/>
    <w:rsid w:val="004E078C"/>
    <w:rPr>
      <w:rFonts w:ascii="Times" w:hAnsi="Times"/>
      <w:sz w:val="24"/>
      <w:lang w:val="es-ES_tradnl" w:eastAsia="es-ES_tradnl"/>
    </w:rPr>
  </w:style>
  <w:style w:type="paragraph" w:styleId="Sangradetextonormal">
    <w:name w:val="Body Text Indent"/>
    <w:basedOn w:val="Normal"/>
    <w:link w:val="SangradetextonormalCar"/>
    <w:rsid w:val="004E078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4E078C"/>
    <w:rPr>
      <w:rFonts w:ascii="Helvetica" w:hAnsi="Helvetica"/>
      <w:lang w:val="es-ES_tradnl" w:eastAsia="es-ES_tradnl"/>
    </w:rPr>
  </w:style>
  <w:style w:type="paragraph" w:customStyle="1" w:styleId="Car">
    <w:name w:val="Car"/>
    <w:basedOn w:val="Normal"/>
    <w:rsid w:val="004E078C"/>
    <w:pPr>
      <w:spacing w:after="160" w:line="240" w:lineRule="exact"/>
      <w:ind w:left="720"/>
    </w:pPr>
    <w:rPr>
      <w:rFonts w:ascii="Arial" w:eastAsia="Arial Unicode MS" w:hAnsi="Arial"/>
      <w:sz w:val="24"/>
      <w:lang w:val="en-US" w:eastAsia="en-US"/>
    </w:rPr>
  </w:style>
  <w:style w:type="paragraph" w:styleId="Textodeglobo">
    <w:name w:val="Balloon Text"/>
    <w:basedOn w:val="Normal"/>
    <w:link w:val="TextodegloboCar"/>
    <w:rsid w:val="004E078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E078C"/>
    <w:rPr>
      <w:rFonts w:ascii="Tahoma" w:hAnsi="Tahoma" w:cs="Tahoma"/>
      <w:sz w:val="16"/>
      <w:szCs w:val="16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5E30CA"/>
    <w:pPr>
      <w:ind w:left="720"/>
      <w:contextualSpacing/>
    </w:pPr>
  </w:style>
  <w:style w:type="character" w:customStyle="1" w:styleId="PiedepginaCar">
    <w:name w:val="Pie de página Car"/>
    <w:link w:val="Piedepgina"/>
    <w:rsid w:val="00C3796E"/>
    <w:rPr>
      <w:rFonts w:ascii="Helvetica" w:hAnsi="Helvetica"/>
      <w:lang w:val="es-ES_tradnl" w:eastAsia="es-ES_tradnl"/>
    </w:rPr>
  </w:style>
  <w:style w:type="paragraph" w:customStyle="1" w:styleId="bopvdetalle">
    <w:name w:val="bopvdetalle"/>
    <w:basedOn w:val="Normal"/>
    <w:rsid w:val="00D464CF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ATOS\RBALLEST\My%20Documents\rosa\caratula%20o%20modelos\Plantilla%20de%20Gesti&#243;n%20Econ&#243;mic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de Gestión Económica.dot</Template>
  <TotalTime>106</TotalTime>
  <Pages>3</Pages>
  <Words>928</Words>
  <Characters>5235</Characters>
  <Application>Microsoft Office Word</Application>
  <DocSecurity>0</DocSecurity>
  <Lines>43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Plantilla normalizada para WORD</vt:lpstr>
      <vt:lpstr>Plantilla normalizada para WORD</vt:lpstr>
    </vt:vector>
  </TitlesOfParts>
  <Company>EJIE</Company>
  <LinksUpToDate>false</LinksUpToDate>
  <CharactersWithSpaces>6151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normalizada para WORD</dc:title>
  <dc:creator>Ballestero Martinez, Rosa</dc:creator>
  <cp:lastModifiedBy>Urretabizkaia Quintana, Juan Manuel</cp:lastModifiedBy>
  <cp:revision>10</cp:revision>
  <cp:lastPrinted>2018-10-10T12:14:00Z</cp:lastPrinted>
  <dcterms:created xsi:type="dcterms:W3CDTF">2018-10-09T12:00:00Z</dcterms:created>
  <dcterms:modified xsi:type="dcterms:W3CDTF">2018-10-10T12:16:00Z</dcterms:modified>
</cp:coreProperties>
</file>